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E5" w:rsidRDefault="00A769E5" w:rsidP="005C10BD">
      <w:pPr>
        <w:snapToGrid w:val="0"/>
        <w:spacing w:line="396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马克思主义学院团委书记自荐</w:t>
      </w:r>
      <w:r>
        <w:rPr>
          <w:rFonts w:eastAsia="黑体"/>
          <w:sz w:val="32"/>
        </w:rPr>
        <w:t>/</w:t>
      </w:r>
      <w:r>
        <w:rPr>
          <w:rFonts w:eastAsia="黑体" w:hint="eastAsia"/>
          <w:sz w:val="32"/>
        </w:rPr>
        <w:t>推荐表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5"/>
        <w:gridCol w:w="1155"/>
        <w:gridCol w:w="796"/>
        <w:gridCol w:w="254"/>
        <w:gridCol w:w="1260"/>
        <w:gridCol w:w="1365"/>
        <w:gridCol w:w="1455"/>
        <w:gridCol w:w="15"/>
        <w:gridCol w:w="1785"/>
      </w:tblGrid>
      <w:tr w:rsidR="00A769E5" w:rsidRPr="00F74941" w:rsidTr="00462C83">
        <w:trPr>
          <w:cantSplit/>
          <w:trHeight w:val="865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  <w:r w:rsidRPr="00F74941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  <w:r w:rsidRPr="00F74941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pacing w:val="-20"/>
                <w:sz w:val="24"/>
              </w:rPr>
            </w:pPr>
            <w:r w:rsidRPr="00F74941">
              <w:rPr>
                <w:rFonts w:hint="eastAsia"/>
                <w:color w:val="000000"/>
                <w:spacing w:val="-20"/>
                <w:sz w:val="24"/>
              </w:rPr>
              <w:t>出生年月</w:t>
            </w:r>
          </w:p>
          <w:p w:rsidR="00A769E5" w:rsidRPr="00F74941" w:rsidRDefault="00A769E5" w:rsidP="00462C83">
            <w:pPr>
              <w:jc w:val="center"/>
              <w:rPr>
                <w:color w:val="000000"/>
                <w:spacing w:val="-20"/>
                <w:sz w:val="24"/>
              </w:rPr>
            </w:pPr>
            <w:r w:rsidRPr="00F74941">
              <w:rPr>
                <w:rFonts w:hint="eastAsia"/>
                <w:color w:val="000000"/>
                <w:spacing w:val="-20"/>
                <w:sz w:val="24"/>
              </w:rPr>
              <w:t>（岁）</w:t>
            </w:r>
          </w:p>
        </w:tc>
        <w:tc>
          <w:tcPr>
            <w:tcW w:w="145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登记照</w:t>
            </w:r>
          </w:p>
        </w:tc>
      </w:tr>
      <w:tr w:rsidR="00A769E5" w:rsidRPr="00F74941" w:rsidTr="00462C83">
        <w:trPr>
          <w:cantSplit/>
          <w:trHeight w:val="834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  <w:r w:rsidRPr="00F74941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  <w:r w:rsidRPr="00F74941"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A769E5" w:rsidRPr="00F74941" w:rsidRDefault="00A769E5" w:rsidP="00462C83">
            <w:pPr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769E5" w:rsidRPr="00F74941" w:rsidRDefault="00A769E5" w:rsidP="00462C83">
            <w:pPr>
              <w:jc w:val="center"/>
              <w:rPr>
                <w:spacing w:val="-20"/>
                <w:sz w:val="24"/>
              </w:rPr>
            </w:pPr>
            <w:r w:rsidRPr="00F74941">
              <w:rPr>
                <w:rFonts w:hint="eastAsia"/>
                <w:spacing w:val="-20"/>
                <w:sz w:val="24"/>
              </w:rPr>
              <w:t>政治</w:t>
            </w:r>
          </w:p>
          <w:p w:rsidR="00A769E5" w:rsidRPr="00F74941" w:rsidRDefault="00A769E5" w:rsidP="00462C83">
            <w:pPr>
              <w:jc w:val="center"/>
              <w:rPr>
                <w:color w:val="000000"/>
                <w:sz w:val="24"/>
              </w:rPr>
            </w:pPr>
            <w:r w:rsidRPr="00F74941">
              <w:rPr>
                <w:rFonts w:hint="eastAsia"/>
                <w:spacing w:val="-20"/>
                <w:sz w:val="24"/>
              </w:rPr>
              <w:t>面貌</w:t>
            </w:r>
          </w:p>
        </w:tc>
        <w:tc>
          <w:tcPr>
            <w:tcW w:w="145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846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spacing w:val="-20"/>
                <w:sz w:val="24"/>
              </w:rPr>
            </w:pPr>
            <w:r w:rsidRPr="00F74941">
              <w:rPr>
                <w:rFonts w:hint="eastAsia"/>
                <w:spacing w:val="-20"/>
                <w:sz w:val="24"/>
              </w:rPr>
              <w:t>入党时间</w:t>
            </w:r>
          </w:p>
        </w:tc>
        <w:tc>
          <w:tcPr>
            <w:tcW w:w="115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A769E5" w:rsidRPr="00F74941" w:rsidRDefault="00A769E5" w:rsidP="00462C83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844"/>
        </w:trPr>
        <w:tc>
          <w:tcPr>
            <w:tcW w:w="945" w:type="dxa"/>
            <w:vMerge w:val="restart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学历学位</w:t>
            </w:r>
          </w:p>
        </w:tc>
        <w:tc>
          <w:tcPr>
            <w:tcW w:w="115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310" w:type="dxa"/>
            <w:gridSpan w:val="3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842"/>
        </w:trPr>
        <w:tc>
          <w:tcPr>
            <w:tcW w:w="945" w:type="dxa"/>
            <w:vMerge/>
          </w:tcPr>
          <w:p w:rsidR="00A769E5" w:rsidRPr="00F74941" w:rsidRDefault="00A769E5" w:rsidP="00462C83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在职教育</w:t>
            </w:r>
          </w:p>
        </w:tc>
        <w:tc>
          <w:tcPr>
            <w:tcW w:w="2310" w:type="dxa"/>
            <w:gridSpan w:val="3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A769E5" w:rsidRPr="00F74941" w:rsidRDefault="00A769E5" w:rsidP="00A769E5">
            <w:pPr>
              <w:ind w:firstLineChars="100" w:firstLine="31680"/>
              <w:rPr>
                <w:spacing w:val="-20"/>
                <w:sz w:val="24"/>
              </w:rPr>
            </w:pPr>
          </w:p>
        </w:tc>
      </w:tr>
      <w:tr w:rsidR="00A769E5" w:rsidRPr="00F74941" w:rsidTr="00462C83">
        <w:trPr>
          <w:cantSplit/>
          <w:trHeight w:val="884"/>
        </w:trPr>
        <w:tc>
          <w:tcPr>
            <w:tcW w:w="2896" w:type="dxa"/>
            <w:gridSpan w:val="3"/>
            <w:tcBorders>
              <w:right w:val="single" w:sz="8" w:space="0" w:color="auto"/>
            </w:tcBorders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专业技术职务</w:t>
            </w:r>
            <w:r w:rsidRPr="00F74941">
              <w:rPr>
                <w:sz w:val="24"/>
              </w:rPr>
              <w:t>/</w:t>
            </w:r>
            <w:r w:rsidRPr="00F74941">
              <w:rPr>
                <w:rFonts w:hint="eastAsia"/>
                <w:sz w:val="24"/>
              </w:rPr>
              <w:t>职员职级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879" w:type="dxa"/>
            <w:gridSpan w:val="3"/>
            <w:tcBorders>
              <w:left w:val="single" w:sz="8" w:space="0" w:color="auto"/>
            </w:tcBorders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pacing w:val="-20"/>
                <w:sz w:val="24"/>
              </w:rPr>
              <w:t>熟悉专业有何专长</w:t>
            </w:r>
          </w:p>
        </w:tc>
        <w:tc>
          <w:tcPr>
            <w:tcW w:w="178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489"/>
        </w:trPr>
        <w:tc>
          <w:tcPr>
            <w:tcW w:w="2896" w:type="dxa"/>
            <w:gridSpan w:val="3"/>
            <w:tcBorders>
              <w:right w:val="single" w:sz="8" w:space="0" w:color="auto"/>
            </w:tcBorders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现工作单位及岗位、职务</w:t>
            </w:r>
          </w:p>
        </w:tc>
        <w:tc>
          <w:tcPr>
            <w:tcW w:w="6134" w:type="dxa"/>
            <w:gridSpan w:val="6"/>
            <w:tcBorders>
              <w:left w:val="single" w:sz="8" w:space="0" w:color="auto"/>
            </w:tcBorders>
            <w:vAlign w:val="center"/>
          </w:tcPr>
          <w:p w:rsidR="00A769E5" w:rsidRPr="00F74941" w:rsidRDefault="00A769E5" w:rsidP="00462C83">
            <w:pPr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554"/>
        </w:trPr>
        <w:tc>
          <w:tcPr>
            <w:tcW w:w="2896" w:type="dxa"/>
            <w:gridSpan w:val="3"/>
            <w:tcBorders>
              <w:right w:val="single" w:sz="8" w:space="0" w:color="auto"/>
            </w:tcBorders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联系方式</w:t>
            </w:r>
          </w:p>
        </w:tc>
        <w:tc>
          <w:tcPr>
            <w:tcW w:w="6134" w:type="dxa"/>
            <w:gridSpan w:val="6"/>
            <w:tcBorders>
              <w:left w:val="single" w:sz="8" w:space="0" w:color="auto"/>
            </w:tcBorders>
            <w:vAlign w:val="center"/>
          </w:tcPr>
          <w:p w:rsidR="00A769E5" w:rsidRPr="00F74941" w:rsidRDefault="00A769E5" w:rsidP="00462C83">
            <w:pPr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3713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学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习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、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工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作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简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历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8"/>
          </w:tcPr>
          <w:p w:rsidR="00A769E5" w:rsidRPr="00F74941" w:rsidRDefault="00A769E5" w:rsidP="00A769E5">
            <w:pPr>
              <w:ind w:firstLineChars="1100" w:firstLine="31680"/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3092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8"/>
          </w:tcPr>
          <w:p w:rsidR="00A769E5" w:rsidRPr="00F74941" w:rsidRDefault="00A769E5" w:rsidP="00462C83">
            <w:pPr>
              <w:spacing w:line="220" w:lineRule="atLeast"/>
              <w:rPr>
                <w:sz w:val="24"/>
              </w:rPr>
            </w:pPr>
          </w:p>
        </w:tc>
      </w:tr>
      <w:tr w:rsidR="00A769E5" w:rsidRPr="00F74941" w:rsidTr="00462C83">
        <w:trPr>
          <w:cantSplit/>
          <w:trHeight w:val="5675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主要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工作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业绩</w:t>
            </w:r>
          </w:p>
        </w:tc>
        <w:tc>
          <w:tcPr>
            <w:tcW w:w="8085" w:type="dxa"/>
            <w:gridSpan w:val="8"/>
          </w:tcPr>
          <w:p w:rsidR="00A769E5" w:rsidRPr="00F74941" w:rsidRDefault="00A769E5" w:rsidP="00A769E5">
            <w:pPr>
              <w:spacing w:line="280" w:lineRule="exact"/>
              <w:ind w:leftChars="-13" w:left="31680" w:firstLineChars="200" w:firstLine="31680"/>
              <w:jc w:val="left"/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tabs>
                <w:tab w:val="left" w:pos="750"/>
              </w:tabs>
              <w:rPr>
                <w:sz w:val="24"/>
              </w:rPr>
            </w:pPr>
            <w:r w:rsidRPr="00F74941">
              <w:rPr>
                <w:sz w:val="24"/>
              </w:rPr>
              <w:tab/>
            </w:r>
          </w:p>
        </w:tc>
      </w:tr>
      <w:tr w:rsidR="00A769E5" w:rsidRPr="00F74941" w:rsidTr="00462C83">
        <w:trPr>
          <w:cantSplit/>
          <w:trHeight w:val="1341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8085" w:type="dxa"/>
            <w:gridSpan w:val="8"/>
          </w:tcPr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50" w:firstLine="31680"/>
              <w:rPr>
                <w:sz w:val="24"/>
              </w:rPr>
            </w:pPr>
            <w:r w:rsidRPr="00F74941">
              <w:rPr>
                <w:sz w:val="24"/>
              </w:rPr>
              <w:t xml:space="preserve"> 2017</w:t>
            </w:r>
            <w:r w:rsidRPr="00F74941">
              <w:rPr>
                <w:rFonts w:hint="eastAsia"/>
                <w:sz w:val="24"/>
              </w:rPr>
              <w:t>年</w:t>
            </w:r>
            <w:r w:rsidRPr="00F74941">
              <w:rPr>
                <w:sz w:val="24"/>
              </w:rPr>
              <w:t xml:space="preserve">   2018</w:t>
            </w:r>
            <w:r w:rsidRPr="00F74941">
              <w:rPr>
                <w:rFonts w:hint="eastAsia"/>
                <w:sz w:val="24"/>
              </w:rPr>
              <w:t>年</w:t>
            </w:r>
            <w:r w:rsidRPr="00F74941">
              <w:rPr>
                <w:sz w:val="24"/>
              </w:rPr>
              <w:t xml:space="preserve">   2019</w:t>
            </w:r>
            <w:bookmarkStart w:id="0" w:name="_GoBack"/>
            <w:bookmarkEnd w:id="0"/>
            <w:r w:rsidRPr="00F74941">
              <w:rPr>
                <w:rFonts w:hint="eastAsia"/>
                <w:sz w:val="24"/>
              </w:rPr>
              <w:t>年</w:t>
            </w:r>
          </w:p>
        </w:tc>
      </w:tr>
      <w:tr w:rsidR="00A769E5" w:rsidRPr="00F74941" w:rsidTr="00462C83">
        <w:trPr>
          <w:cantSplit/>
          <w:trHeight w:val="2469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报名人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承诺</w:t>
            </w:r>
          </w:p>
        </w:tc>
        <w:tc>
          <w:tcPr>
            <w:tcW w:w="8085" w:type="dxa"/>
            <w:gridSpan w:val="8"/>
          </w:tcPr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本人承诺以上信息真实准确。</w:t>
            </w: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462C83">
            <w:pPr>
              <w:jc w:val="right"/>
              <w:rPr>
                <w:sz w:val="24"/>
              </w:rPr>
            </w:pPr>
          </w:p>
          <w:p w:rsidR="00A769E5" w:rsidRPr="00F74941" w:rsidRDefault="00A769E5" w:rsidP="00462C83">
            <w:pPr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0" w:firstLine="31680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签名：</w:t>
            </w:r>
          </w:p>
          <w:p w:rsidR="00A769E5" w:rsidRPr="00F74941" w:rsidRDefault="00A769E5" w:rsidP="00A769E5">
            <w:pPr>
              <w:ind w:firstLineChars="2400" w:firstLine="31680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年月日</w:t>
            </w:r>
          </w:p>
        </w:tc>
      </w:tr>
      <w:tr w:rsidR="00A769E5" w:rsidRPr="00F74941" w:rsidTr="00462C83">
        <w:trPr>
          <w:cantSplit/>
          <w:trHeight w:val="3086"/>
        </w:trPr>
        <w:tc>
          <w:tcPr>
            <w:tcW w:w="945" w:type="dxa"/>
            <w:vAlign w:val="center"/>
          </w:tcPr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所在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单位</w:t>
            </w:r>
          </w:p>
          <w:p w:rsidR="00A769E5" w:rsidRPr="00F74941" w:rsidRDefault="00A769E5" w:rsidP="00462C83">
            <w:pPr>
              <w:jc w:val="center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意见</w:t>
            </w:r>
          </w:p>
        </w:tc>
        <w:tc>
          <w:tcPr>
            <w:tcW w:w="8085" w:type="dxa"/>
            <w:gridSpan w:val="8"/>
          </w:tcPr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负责人签字（单位盖章）</w:t>
            </w: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</w:p>
          <w:p w:rsidR="00A769E5" w:rsidRPr="00F74941" w:rsidRDefault="00A769E5" w:rsidP="00A769E5">
            <w:pPr>
              <w:ind w:firstLineChars="200" w:firstLine="31680"/>
              <w:rPr>
                <w:sz w:val="24"/>
              </w:rPr>
            </w:pPr>
            <w:r w:rsidRPr="00F74941">
              <w:rPr>
                <w:rFonts w:hint="eastAsia"/>
                <w:sz w:val="24"/>
              </w:rPr>
              <w:t>年月日</w:t>
            </w:r>
          </w:p>
        </w:tc>
      </w:tr>
    </w:tbl>
    <w:p w:rsidR="00A769E5" w:rsidRPr="005C10BD" w:rsidRDefault="00A769E5" w:rsidP="00A769E5">
      <w:pPr>
        <w:spacing w:line="400" w:lineRule="exact"/>
        <w:ind w:rightChars="100" w:right="31680"/>
        <w:jc w:val="left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仿宋" w:eastAsia="华文仿宋" w:hAnsi="华文仿宋" w:hint="eastAsia"/>
          <w:sz w:val="28"/>
          <w:szCs w:val="28"/>
        </w:rPr>
        <w:t>注：表格请双面打印。</w:t>
      </w:r>
    </w:p>
    <w:sectPr w:rsidR="00A769E5" w:rsidRPr="005C10BD" w:rsidSect="0042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E5" w:rsidRDefault="00A769E5" w:rsidP="005C10BD">
      <w:r>
        <w:separator/>
      </w:r>
    </w:p>
  </w:endnote>
  <w:endnote w:type="continuationSeparator" w:id="0">
    <w:p w:rsidR="00A769E5" w:rsidRDefault="00A769E5" w:rsidP="005C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E5" w:rsidRDefault="00A769E5" w:rsidP="005C10BD">
      <w:r>
        <w:separator/>
      </w:r>
    </w:p>
  </w:footnote>
  <w:footnote w:type="continuationSeparator" w:id="0">
    <w:p w:rsidR="00A769E5" w:rsidRDefault="00A769E5" w:rsidP="005C1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BD"/>
    <w:rsid w:val="001662FB"/>
    <w:rsid w:val="001C5C1D"/>
    <w:rsid w:val="00314459"/>
    <w:rsid w:val="0034388D"/>
    <w:rsid w:val="004245C6"/>
    <w:rsid w:val="00462C83"/>
    <w:rsid w:val="005C10BD"/>
    <w:rsid w:val="005F4EEF"/>
    <w:rsid w:val="007C1308"/>
    <w:rsid w:val="00A769E5"/>
    <w:rsid w:val="00E04C1A"/>
    <w:rsid w:val="00F7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B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C1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10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C1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10B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</Words>
  <Characters>297</Characters>
  <Application>Microsoft Office Outlook</Application>
  <DocSecurity>0</DocSecurity>
  <Lines>0</Lines>
  <Paragraphs>0</Paragraphs>
  <ScaleCrop>false</ScaleCrop>
  <Company>ITSK.com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向昭</dc:creator>
  <cp:keywords/>
  <dc:description/>
  <cp:lastModifiedBy>秦后国</cp:lastModifiedBy>
  <cp:revision>4</cp:revision>
  <dcterms:created xsi:type="dcterms:W3CDTF">2020-07-02T09:57:00Z</dcterms:created>
  <dcterms:modified xsi:type="dcterms:W3CDTF">2020-07-02T11:34:00Z</dcterms:modified>
</cp:coreProperties>
</file>